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3540"/>
        <w:gridCol w:w="1969"/>
        <w:gridCol w:w="2625"/>
        <w:gridCol w:w="2620"/>
      </w:tblGrid>
      <w:tr w:rsidR="00CB6656" w:rsidRPr="00A860BB" w14:paraId="2ED478EE" w14:textId="77777777" w:rsidTr="00C644E7">
        <w:trPr>
          <w:jc w:val="center"/>
        </w:trPr>
        <w:tc>
          <w:tcPr>
            <w:tcW w:w="10322" w:type="dxa"/>
            <w:gridSpan w:val="4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00D60D9A" w14:textId="61787D2B" w:rsidR="00AE7331" w:rsidRPr="003B05F7" w:rsidRDefault="003B05F7" w:rsidP="003B05F7">
            <w:pPr>
              <w:jc w:val="center"/>
              <w:rPr>
                <w:b/>
                <w:sz w:val="32"/>
                <w:szCs w:val="32"/>
              </w:rPr>
            </w:pPr>
            <w:r w:rsidRPr="00395F12">
              <w:rPr>
                <w:b/>
                <w:sz w:val="32"/>
                <w:szCs w:val="32"/>
              </w:rPr>
              <w:t>L</w:t>
            </w:r>
            <w:r w:rsidR="005D0F2D">
              <w:rPr>
                <w:b/>
                <w:sz w:val="32"/>
                <w:szCs w:val="32"/>
              </w:rPr>
              <w:t>utheran Social Services</w:t>
            </w:r>
            <w:r>
              <w:rPr>
                <w:b/>
                <w:sz w:val="32"/>
                <w:szCs w:val="32"/>
              </w:rPr>
              <w:t xml:space="preserve">- </w:t>
            </w:r>
            <w:r w:rsidRPr="00395F12">
              <w:rPr>
                <w:b/>
                <w:sz w:val="32"/>
                <w:szCs w:val="32"/>
              </w:rPr>
              <w:t xml:space="preserve">Referral Information </w:t>
            </w:r>
          </w:p>
        </w:tc>
      </w:tr>
      <w:tr w:rsidR="00483ED9" w:rsidRPr="00A860BB" w14:paraId="5085C0D0" w14:textId="77777777" w:rsidTr="00C644E7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20979B47" w14:textId="504CE59A" w:rsidR="008019FE" w:rsidRDefault="00D238E2" w:rsidP="008245A5">
            <w:pPr>
              <w:pStyle w:val="Heading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2213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9F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19FE">
              <w:rPr>
                <w:sz w:val="22"/>
                <w:szCs w:val="22"/>
              </w:rPr>
              <w:t xml:space="preserve">      Aspen Center – Waukesha                               </w:t>
            </w:r>
            <w:sdt>
              <w:sdtPr>
                <w:rPr>
                  <w:sz w:val="22"/>
                  <w:szCs w:val="22"/>
                </w:rPr>
                <w:id w:val="160993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9F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19FE">
              <w:rPr>
                <w:sz w:val="22"/>
                <w:szCs w:val="22"/>
              </w:rPr>
              <w:t xml:space="preserve">   Fahrman center – Eau claire</w:t>
            </w:r>
          </w:p>
          <w:p w14:paraId="12292BE6" w14:textId="6EBE9644" w:rsidR="008245A5" w:rsidRPr="00B450F0" w:rsidRDefault="003B05F7" w:rsidP="008245A5">
            <w:pPr>
              <w:pStyle w:val="Heading2"/>
              <w:rPr>
                <w:sz w:val="22"/>
                <w:szCs w:val="22"/>
              </w:rPr>
            </w:pPr>
            <w:r w:rsidRPr="00B450F0">
              <w:rPr>
                <w:sz w:val="22"/>
                <w:szCs w:val="22"/>
              </w:rPr>
              <w:t>Referral Source Information</w:t>
            </w:r>
            <w:r w:rsidR="00B22B76" w:rsidRPr="00B450F0">
              <w:rPr>
                <w:sz w:val="22"/>
                <w:szCs w:val="22"/>
              </w:rPr>
              <w:t xml:space="preserve"> *REQUIRED*</w:t>
            </w:r>
          </w:p>
        </w:tc>
      </w:tr>
      <w:tr w:rsidR="00483ED9" w:rsidRPr="00A860BB" w14:paraId="3D2B349B" w14:textId="77777777" w:rsidTr="00C644E7">
        <w:trPr>
          <w:trHeight w:val="22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3642D67C" w14:textId="3C840197" w:rsidR="00483ED9" w:rsidRPr="00A860BB" w:rsidRDefault="00B22B76" w:rsidP="008245A5">
            <w:pPr>
              <w:pStyle w:val="Underline"/>
            </w:pPr>
            <w:r w:rsidRPr="00B16D64">
              <w:rPr>
                <w:b/>
                <w:bCs/>
              </w:rPr>
              <w:t>Date</w:t>
            </w:r>
            <w:r w:rsidR="005039E7" w:rsidRPr="00B16D64">
              <w:rPr>
                <w:b/>
                <w:bCs/>
              </w:rPr>
              <w:t xml:space="preserve"> of Submission</w:t>
            </w:r>
            <w:r w:rsidR="000977DA">
              <w:rPr>
                <w:b/>
                <w:bCs/>
              </w:rPr>
              <w:t xml:space="preserve"> </w:t>
            </w:r>
            <w:sdt>
              <w:sdtPr>
                <w:id w:val="331804265"/>
                <w:placeholder>
                  <w:docPart w:val="B4340D728E8F41A6B36B8A24DA174B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D0F2D" w:rsidRPr="0066388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83ED9" w:rsidRPr="00A860BB" w14:paraId="078FFCD9" w14:textId="77777777" w:rsidTr="00C644E7">
        <w:trPr>
          <w:trHeight w:val="22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3D8DE4D1" w14:textId="7EBF639C" w:rsidR="00483ED9" w:rsidRPr="00A860BB" w:rsidRDefault="00B22B76" w:rsidP="008245A5">
            <w:pPr>
              <w:pStyle w:val="Underline"/>
            </w:pPr>
            <w:r w:rsidRPr="00B16D64">
              <w:rPr>
                <w:b/>
                <w:bCs/>
              </w:rPr>
              <w:t>Referral</w:t>
            </w:r>
            <w:r w:rsidR="008C5FAE" w:rsidRPr="00B16D64">
              <w:rPr>
                <w:b/>
                <w:bCs/>
              </w:rPr>
              <w:t xml:space="preserve"> Source</w:t>
            </w:r>
            <w:r w:rsidRPr="00B16D64">
              <w:rPr>
                <w:b/>
                <w:bCs/>
              </w:rPr>
              <w:t xml:space="preserve"> Name and Title</w:t>
            </w:r>
            <w:r w:rsidR="00B16D64">
              <w:t xml:space="preserve"> </w:t>
            </w:r>
            <w:sdt>
              <w:sdtPr>
                <w:id w:val="1827002850"/>
                <w:placeholder>
                  <w:docPart w:val="33F6D2050D934563964BFAFC139FD040"/>
                </w:placeholder>
                <w:showingPlcHdr/>
                <w:text/>
              </w:sdtPr>
              <w:sdtEndPr/>
              <w:sdtContent>
                <w:r w:rsidR="005D0F2D" w:rsidRPr="009F4E9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3ED9" w:rsidRPr="00A860BB" w14:paraId="79BA2284" w14:textId="77777777" w:rsidTr="00B16D64">
        <w:trPr>
          <w:trHeight w:val="227"/>
          <w:jc w:val="center"/>
        </w:trPr>
        <w:tc>
          <w:tcPr>
            <w:tcW w:w="5287" w:type="dxa"/>
            <w:gridSpan w:val="2"/>
            <w:tcBorders>
              <w:left w:val="single" w:sz="18" w:space="0" w:color="147ABD" w:themeColor="accent1"/>
            </w:tcBorders>
          </w:tcPr>
          <w:p w14:paraId="39E3B8EB" w14:textId="7ADD67E8" w:rsidR="00483ED9" w:rsidRPr="00A860BB" w:rsidRDefault="00B22B76" w:rsidP="008245A5">
            <w:pPr>
              <w:pStyle w:val="Underline"/>
            </w:pPr>
            <w:r w:rsidRPr="00B16D64">
              <w:rPr>
                <w:b/>
                <w:bCs/>
              </w:rPr>
              <w:t xml:space="preserve">Referral Source </w:t>
            </w:r>
            <w:r w:rsidR="009032A1" w:rsidRPr="00B16D64">
              <w:rPr>
                <w:b/>
                <w:bCs/>
              </w:rPr>
              <w:t>Phone #</w:t>
            </w:r>
            <w:r w:rsidR="008245A5" w:rsidRPr="00A860BB">
              <w:t xml:space="preserve"> </w:t>
            </w:r>
            <w:sdt>
              <w:sdtPr>
                <w:id w:val="-1375067432"/>
                <w:placeholder>
                  <w:docPart w:val="3EF1A0DC97424361A29099E8C84B77FF"/>
                </w:placeholder>
                <w:showingPlcHdr/>
                <w:text/>
              </w:sdtPr>
              <w:sdtEndPr/>
              <w:sdtContent>
                <w:r w:rsidR="005D0F2D" w:rsidRPr="009F4E9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35" w:type="dxa"/>
            <w:gridSpan w:val="2"/>
            <w:tcBorders>
              <w:right w:val="single" w:sz="18" w:space="0" w:color="147ABD" w:themeColor="accent1"/>
            </w:tcBorders>
          </w:tcPr>
          <w:p w14:paraId="7039F007" w14:textId="64316BE1" w:rsidR="00483ED9" w:rsidRPr="00A860BB" w:rsidRDefault="00B22B76" w:rsidP="008245A5">
            <w:pPr>
              <w:pStyle w:val="Underline"/>
            </w:pPr>
            <w:r w:rsidRPr="00B16D64">
              <w:rPr>
                <w:b/>
                <w:bCs/>
              </w:rPr>
              <w:t>Referral Source Email</w:t>
            </w:r>
            <w:r w:rsidR="008245A5" w:rsidRPr="00A860BB">
              <w:t xml:space="preserve"> </w:t>
            </w:r>
            <w:sdt>
              <w:sdtPr>
                <w:id w:val="1148864874"/>
                <w:placeholder>
                  <w:docPart w:val="29ADB665A638407C84A76E968344128F"/>
                </w:placeholder>
                <w:showingPlcHdr/>
                <w:text/>
              </w:sdtPr>
              <w:sdtEndPr/>
              <w:sdtContent>
                <w:r w:rsidR="005D0F2D" w:rsidRPr="009F4E9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F24A6" w:rsidRPr="00A860BB" w14:paraId="27A64633" w14:textId="77777777" w:rsidTr="00DB31F0">
        <w:trPr>
          <w:trHeight w:val="479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46340A0B" w14:textId="2E9AFBA8" w:rsidR="00B22B76" w:rsidRDefault="00B22B76" w:rsidP="004F6C14">
            <w:pPr>
              <w:pStyle w:val="Underline"/>
            </w:pPr>
            <w:r w:rsidRPr="00B16D64">
              <w:rPr>
                <w:b/>
                <w:bCs/>
              </w:rPr>
              <w:t>Funding Source</w:t>
            </w:r>
            <w:r w:rsidR="005468B4">
              <w:rPr>
                <w:b/>
                <w:bCs/>
              </w:rPr>
              <w:t xml:space="preserve"> </w:t>
            </w:r>
            <w:r w:rsidR="00B16D64">
              <w:t xml:space="preserve"> </w:t>
            </w:r>
            <w:sdt>
              <w:sdtPr>
                <w:id w:val="-518844108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id w:val="96315533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16D6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Pr="000977DA">
                  <w:t>WI Medicaid/Badger Care</w:t>
                </w:r>
                <w:r w:rsidR="002A28E5" w:rsidRPr="000977DA">
                  <w:t xml:space="preserve"> Plus</w:t>
                </w:r>
                <w:r w:rsidRPr="000977DA">
                  <w:t xml:space="preserve"> and Self-Pay        </w:t>
                </w:r>
                <w:sdt>
                  <w:sdtPr>
                    <w:id w:val="197116354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C139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Self-Pay </w:t>
                </w:r>
                <w:r w:rsidRPr="008C5FAE">
                  <w:t>ONLY</w:t>
                </w:r>
              </w:sdtContent>
            </w:sdt>
            <w:r w:rsidRPr="008C5FAE">
              <w:t xml:space="preserve">      </w:t>
            </w:r>
            <w:r>
              <w:t xml:space="preserve">      </w:t>
            </w:r>
          </w:p>
          <w:p w14:paraId="31265C0E" w14:textId="63CA9105" w:rsidR="004F6C14" w:rsidRPr="00A860BB" w:rsidRDefault="00B22B76" w:rsidP="004F6C14">
            <w:pPr>
              <w:pStyle w:val="Underline"/>
            </w:pPr>
            <w:r>
              <w:t xml:space="preserve">                          </w:t>
            </w:r>
            <w:r w:rsidR="00B16D64">
              <w:t xml:space="preserve">  </w:t>
            </w:r>
            <w:r>
              <w:t xml:space="preserve">  </w:t>
            </w:r>
            <w:sdt>
              <w:sdtPr>
                <w:id w:val="-204789764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3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County:</w:t>
            </w:r>
            <w:r w:rsidR="002A28E5">
              <w:t xml:space="preserve"> </w:t>
            </w:r>
            <w:r w:rsidR="00DD02F9">
              <w:t xml:space="preserve">          </w:t>
            </w:r>
            <w:r w:rsidR="000977DA">
              <w:t xml:space="preserve">   </w:t>
            </w:r>
            <w:r w:rsidR="009675A0">
              <w:t xml:space="preserve">                                                </w:t>
            </w:r>
            <w:r w:rsidR="00DD02F9">
              <w:t xml:space="preserve">    </w:t>
            </w:r>
            <w:sdt>
              <w:sdtPr>
                <w:id w:val="-251853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Other:</w:t>
            </w:r>
            <w:r w:rsidR="00DD02F9">
              <w:t xml:space="preserve"> </w:t>
            </w:r>
          </w:p>
        </w:tc>
      </w:tr>
      <w:tr w:rsidR="00483ED9" w:rsidRPr="00A860BB" w14:paraId="3C942A6B" w14:textId="77777777" w:rsidTr="00C644E7">
        <w:trPr>
          <w:trHeight w:val="22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1E5BA34B" w14:textId="57561938" w:rsidR="00483ED9" w:rsidRPr="00B450F0" w:rsidRDefault="002A28E5" w:rsidP="00CF24A6">
            <w:pPr>
              <w:pStyle w:val="Underline"/>
              <w:rPr>
                <w:b/>
                <w:bCs/>
                <w:sz w:val="22"/>
                <w:szCs w:val="22"/>
              </w:rPr>
            </w:pPr>
            <w:r w:rsidRPr="00B450F0">
              <w:rPr>
                <w:b/>
                <w:bCs/>
                <w:sz w:val="22"/>
                <w:szCs w:val="22"/>
              </w:rPr>
              <w:t>CLIENT INFORMATION *REQUIRED*</w:t>
            </w:r>
          </w:p>
        </w:tc>
      </w:tr>
      <w:tr w:rsidR="00C644E7" w:rsidRPr="00A860BB" w14:paraId="66CFFFE7" w14:textId="77777777" w:rsidTr="00B16D64">
        <w:trPr>
          <w:trHeight w:val="227"/>
          <w:jc w:val="center"/>
        </w:trPr>
        <w:tc>
          <w:tcPr>
            <w:tcW w:w="5287" w:type="dxa"/>
            <w:gridSpan w:val="2"/>
            <w:tcBorders>
              <w:left w:val="single" w:sz="18" w:space="0" w:color="147ABD" w:themeColor="accent1"/>
            </w:tcBorders>
          </w:tcPr>
          <w:p w14:paraId="2450D184" w14:textId="5AB40602" w:rsidR="00C644E7" w:rsidRPr="00A860BB" w:rsidRDefault="002A28E5" w:rsidP="00E81FCF">
            <w:pPr>
              <w:pStyle w:val="Underline"/>
            </w:pPr>
            <w:r w:rsidRPr="00B16D64">
              <w:rPr>
                <w:b/>
                <w:bCs/>
              </w:rPr>
              <w:t>Client Name</w:t>
            </w:r>
            <w:r w:rsidR="00C644E7" w:rsidRPr="00A860BB">
              <w:t xml:space="preserve"> </w:t>
            </w:r>
            <w:sdt>
              <w:sdtPr>
                <w:id w:val="737056729"/>
                <w:placeholder>
                  <w:docPart w:val="6D60F23E73B84333B8FA58C5F74074EC"/>
                </w:placeholder>
                <w:showingPlcHdr/>
                <w:text/>
              </w:sdtPr>
              <w:sdtEndPr/>
              <w:sdtContent>
                <w:r w:rsidR="005D0F2D" w:rsidRPr="009F4E9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35" w:type="dxa"/>
            <w:gridSpan w:val="2"/>
            <w:tcBorders>
              <w:right w:val="single" w:sz="18" w:space="0" w:color="147ABD" w:themeColor="accent1"/>
            </w:tcBorders>
          </w:tcPr>
          <w:p w14:paraId="4B827504" w14:textId="63129EB3" w:rsidR="00C644E7" w:rsidRPr="00A860BB" w:rsidRDefault="00DD02F9" w:rsidP="00E81FCF">
            <w:pPr>
              <w:pStyle w:val="Underline"/>
            </w:pPr>
            <w:r w:rsidRPr="00B16D64">
              <w:rPr>
                <w:b/>
                <w:bCs/>
              </w:rPr>
              <w:t>Pronouns</w:t>
            </w:r>
            <w:r w:rsidRPr="00B70CE0">
              <w:t xml:space="preserve"> </w:t>
            </w:r>
            <w:sdt>
              <w:sdtPr>
                <w:id w:val="-158113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CE0" w:rsidRPr="00B70C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70CE0">
              <w:t xml:space="preserve">She/Her    </w:t>
            </w:r>
            <w:sdt>
              <w:sdtPr>
                <w:id w:val="-207218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CE0" w:rsidRPr="00B70C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70CE0">
              <w:t xml:space="preserve">He/Him    </w:t>
            </w:r>
            <w:sdt>
              <w:sdtPr>
                <w:id w:val="142785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CE0" w:rsidRPr="00B70C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70CE0">
              <w:t>They/Them</w:t>
            </w:r>
            <w:r>
              <w:t xml:space="preserve">     </w:t>
            </w:r>
          </w:p>
        </w:tc>
      </w:tr>
      <w:tr w:rsidR="00803B6B" w:rsidRPr="00A860BB" w14:paraId="75A7531F" w14:textId="77777777" w:rsidTr="00664912">
        <w:trPr>
          <w:trHeight w:val="227"/>
          <w:jc w:val="center"/>
        </w:trPr>
        <w:tc>
          <w:tcPr>
            <w:tcW w:w="3397" w:type="dxa"/>
            <w:tcBorders>
              <w:left w:val="single" w:sz="18" w:space="0" w:color="147ABD" w:themeColor="accent1"/>
            </w:tcBorders>
          </w:tcPr>
          <w:p w14:paraId="54993EDF" w14:textId="509944D8" w:rsidR="00803B6B" w:rsidRPr="00E6414B" w:rsidRDefault="002A28E5" w:rsidP="00CF24A6">
            <w:pPr>
              <w:pStyle w:val="Underline"/>
            </w:pPr>
            <w:r w:rsidRPr="00E6414B">
              <w:rPr>
                <w:b/>
                <w:bCs/>
              </w:rPr>
              <w:t>DOB</w:t>
            </w:r>
            <w:r w:rsidR="004F6C14" w:rsidRPr="00E6414B">
              <w:t xml:space="preserve"> </w:t>
            </w:r>
            <w:sdt>
              <w:sdtPr>
                <w:id w:val="133685867"/>
                <w:placeholder>
                  <w:docPart w:val="38B313485A86411D9975BC21F5193BC4"/>
                </w:placeholder>
                <w:showingPlcHdr/>
                <w:text/>
              </w:sdtPr>
              <w:sdtEndPr/>
              <w:sdtContent>
                <w:r w:rsidR="00664912" w:rsidRPr="00E6414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410" w:type="dxa"/>
            <w:gridSpan w:val="2"/>
          </w:tcPr>
          <w:p w14:paraId="160DD7D1" w14:textId="5D10A9DE" w:rsidR="00803B6B" w:rsidRPr="00A860BB" w:rsidRDefault="005D0F2D" w:rsidP="00CF24A6">
            <w:pPr>
              <w:pStyle w:val="Underline"/>
            </w:pPr>
            <w:r>
              <w:rPr>
                <w:b/>
                <w:bCs/>
              </w:rPr>
              <w:t xml:space="preserve"> </w:t>
            </w:r>
            <w:r w:rsidR="00DD02F9" w:rsidRPr="00E6414B">
              <w:rPr>
                <w:b/>
                <w:bCs/>
              </w:rPr>
              <w:t xml:space="preserve">Client </w:t>
            </w:r>
            <w:r w:rsidR="009032A1" w:rsidRPr="00E6414B">
              <w:rPr>
                <w:b/>
                <w:bCs/>
              </w:rPr>
              <w:t>Phone #</w:t>
            </w:r>
            <w:r w:rsidR="00DD02F9">
              <w:t xml:space="preserve"> </w:t>
            </w:r>
            <w:sdt>
              <w:sdtPr>
                <w:id w:val="1691717223"/>
                <w:placeholder>
                  <w:docPart w:val="76CE240AE6714E08AA60EE2C38AEA90A"/>
                </w:placeholder>
                <w:showingPlcHdr/>
                <w:text/>
              </w:sdtPr>
              <w:sdtEndPr/>
              <w:sdtContent>
                <w:r w:rsidR="00664912" w:rsidRPr="009F4E9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15" w:type="dxa"/>
            <w:tcBorders>
              <w:right w:val="single" w:sz="18" w:space="0" w:color="147ABD" w:themeColor="accent1"/>
            </w:tcBorders>
          </w:tcPr>
          <w:p w14:paraId="2C1D287F" w14:textId="0E4997CB" w:rsidR="00803B6B" w:rsidRPr="00A860BB" w:rsidRDefault="00664912" w:rsidP="00CF24A6">
            <w:pPr>
              <w:pStyle w:val="Underline"/>
            </w:pPr>
            <w:r>
              <w:rPr>
                <w:b/>
                <w:bCs/>
              </w:rPr>
              <w:t xml:space="preserve"> </w:t>
            </w:r>
            <w:r w:rsidR="00DB31F0" w:rsidRPr="00E6414B">
              <w:rPr>
                <w:b/>
                <w:bCs/>
              </w:rPr>
              <w:t>Pregnant</w:t>
            </w:r>
            <w:r w:rsidR="00DB31F0" w:rsidRPr="00A860BB">
              <w:t xml:space="preserve"> </w:t>
            </w:r>
            <w:sdt>
              <w:sdtPr>
                <w:id w:val="-17931221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1F0">
              <w:t xml:space="preserve"> Y</w:t>
            </w:r>
            <w:r>
              <w:t>es</w:t>
            </w:r>
            <w:r w:rsidR="00DB31F0">
              <w:t xml:space="preserve">   </w:t>
            </w:r>
            <w:sdt>
              <w:sdtPr>
                <w:id w:val="-61089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1F0">
              <w:t xml:space="preserve"> </w:t>
            </w:r>
            <w:r>
              <w:t>No</w:t>
            </w:r>
          </w:p>
        </w:tc>
      </w:tr>
      <w:tr w:rsidR="00664912" w:rsidRPr="00A860BB" w14:paraId="1062EF83" w14:textId="77777777" w:rsidTr="00664912">
        <w:trPr>
          <w:trHeight w:val="98"/>
          <w:jc w:val="center"/>
        </w:trPr>
        <w:tc>
          <w:tcPr>
            <w:tcW w:w="5287" w:type="dxa"/>
            <w:gridSpan w:val="2"/>
            <w:tcBorders>
              <w:left w:val="single" w:sz="18" w:space="0" w:color="147ABD" w:themeColor="accent1"/>
            </w:tcBorders>
          </w:tcPr>
          <w:p w14:paraId="2F2CB4F0" w14:textId="1157F7D0" w:rsidR="00664912" w:rsidRPr="00A860BB" w:rsidRDefault="00664912" w:rsidP="00CF24A6">
            <w:pPr>
              <w:pStyle w:val="Underline"/>
            </w:pPr>
            <w:r w:rsidRPr="00B16D64">
              <w:rPr>
                <w:b/>
                <w:bCs/>
              </w:rPr>
              <w:t xml:space="preserve">Primary Addiction </w:t>
            </w:r>
            <w:sdt>
              <w:sdtPr>
                <w:id w:val="-2052056484"/>
                <w:placeholder>
                  <w:docPart w:val="C743FF94E6D24F2CA61F4F73BC048FB2"/>
                </w:placeholder>
                <w:showingPlcHdr/>
                <w:text/>
              </w:sdtPr>
              <w:sdtEndPr/>
              <w:sdtContent>
                <w:r w:rsidRPr="009F4E9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35" w:type="dxa"/>
            <w:gridSpan w:val="2"/>
            <w:tcBorders>
              <w:right w:val="single" w:sz="18" w:space="0" w:color="147ABD" w:themeColor="accent1"/>
            </w:tcBorders>
          </w:tcPr>
          <w:p w14:paraId="61262B95" w14:textId="4D69035A" w:rsidR="00664912" w:rsidRPr="00A860BB" w:rsidRDefault="00664912" w:rsidP="00CF24A6">
            <w:pPr>
              <w:pStyle w:val="Underline"/>
            </w:pPr>
            <w:r w:rsidRPr="00B16D64">
              <w:rPr>
                <w:b/>
                <w:bCs/>
              </w:rPr>
              <w:t xml:space="preserve">In Need of Detox </w:t>
            </w:r>
            <w:r>
              <w:t xml:space="preserve">          </w:t>
            </w:r>
            <w:sdt>
              <w:sdtPr>
                <w:id w:val="3210877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-3793272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664912" w:rsidRPr="00A860BB" w14:paraId="7D44FB05" w14:textId="77777777" w:rsidTr="00B16D64">
        <w:trPr>
          <w:trHeight w:val="97"/>
          <w:jc w:val="center"/>
        </w:trPr>
        <w:tc>
          <w:tcPr>
            <w:tcW w:w="5287" w:type="dxa"/>
            <w:gridSpan w:val="2"/>
            <w:tcBorders>
              <w:left w:val="single" w:sz="18" w:space="0" w:color="147ABD" w:themeColor="accent1"/>
            </w:tcBorders>
          </w:tcPr>
          <w:p w14:paraId="156098A3" w14:textId="02AA87D0" w:rsidR="00664912" w:rsidRPr="00B16D64" w:rsidRDefault="00664912" w:rsidP="00CF24A6">
            <w:pPr>
              <w:pStyle w:val="Underline"/>
              <w:rPr>
                <w:b/>
                <w:bCs/>
              </w:rPr>
            </w:pPr>
            <w:r>
              <w:rPr>
                <w:b/>
                <w:bCs/>
              </w:rPr>
              <w:t>Client Address</w:t>
            </w:r>
            <w:r>
              <w:t xml:space="preserve"> </w:t>
            </w:r>
            <w:sdt>
              <w:sdtPr>
                <w:id w:val="-720446440"/>
                <w:placeholder>
                  <w:docPart w:val="C86D855F085D4A2594CB1FD9E7858ED6"/>
                </w:placeholder>
                <w:showingPlcHdr/>
                <w:text/>
              </w:sdtPr>
              <w:sdtEndPr/>
              <w:sdtContent>
                <w:r w:rsidRPr="009F4E9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35" w:type="dxa"/>
            <w:gridSpan w:val="2"/>
            <w:tcBorders>
              <w:right w:val="single" w:sz="18" w:space="0" w:color="147ABD" w:themeColor="accent1"/>
            </w:tcBorders>
          </w:tcPr>
          <w:p w14:paraId="35CC64D4" w14:textId="2ED9DE7D" w:rsidR="00664912" w:rsidRPr="00B16D64" w:rsidRDefault="00664912" w:rsidP="00CF24A6">
            <w:pPr>
              <w:pStyle w:val="Underline"/>
              <w:rPr>
                <w:b/>
                <w:bCs/>
              </w:rPr>
            </w:pPr>
            <w:r>
              <w:rPr>
                <w:b/>
                <w:bCs/>
              </w:rPr>
              <w:t xml:space="preserve">Client Email </w:t>
            </w:r>
            <w:sdt>
              <w:sdtPr>
                <w:id w:val="2086879131"/>
                <w:placeholder>
                  <w:docPart w:val="00DC26212C844226BE45ADE0D479C667"/>
                </w:placeholder>
                <w:showingPlcHdr/>
                <w:text/>
              </w:sdtPr>
              <w:sdtEndPr/>
              <w:sdtContent>
                <w:r w:rsidRPr="009F4E9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3697D" w:rsidRPr="00A860BB" w14:paraId="0C19425A" w14:textId="77777777" w:rsidTr="00B16D64">
        <w:trPr>
          <w:trHeight w:val="227"/>
          <w:jc w:val="center"/>
        </w:trPr>
        <w:tc>
          <w:tcPr>
            <w:tcW w:w="5287" w:type="dxa"/>
            <w:gridSpan w:val="2"/>
            <w:tcBorders>
              <w:left w:val="single" w:sz="18" w:space="0" w:color="147ABD" w:themeColor="accent1"/>
            </w:tcBorders>
          </w:tcPr>
          <w:p w14:paraId="3E8B3C26" w14:textId="35616111" w:rsidR="0053697D" w:rsidRPr="00A860BB" w:rsidRDefault="0053697D" w:rsidP="00CF24A6">
            <w:pPr>
              <w:pStyle w:val="Underline"/>
            </w:pPr>
            <w:r w:rsidRPr="00B16D64">
              <w:rPr>
                <w:b/>
                <w:bCs/>
              </w:rPr>
              <w:t>Date of Last Use</w:t>
            </w:r>
            <w:r w:rsidR="00B16D64">
              <w:t xml:space="preserve"> </w:t>
            </w:r>
            <w:sdt>
              <w:sdtPr>
                <w:id w:val="-356431379"/>
                <w:placeholder>
                  <w:docPart w:val="A23F7C16AE58441795EF6462888FBF9C"/>
                </w:placeholder>
                <w:showingPlcHdr/>
                <w:text/>
              </w:sdtPr>
              <w:sdtEndPr/>
              <w:sdtContent>
                <w:r w:rsidR="00664912" w:rsidRPr="009F4E9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35" w:type="dxa"/>
            <w:gridSpan w:val="2"/>
            <w:tcBorders>
              <w:right w:val="single" w:sz="18" w:space="0" w:color="147ABD" w:themeColor="accent1"/>
            </w:tcBorders>
          </w:tcPr>
          <w:p w14:paraId="591169EB" w14:textId="50B26105" w:rsidR="0053697D" w:rsidRPr="00A860BB" w:rsidRDefault="00DB31F0" w:rsidP="00CF24A6">
            <w:pPr>
              <w:pStyle w:val="Underline"/>
            </w:pPr>
            <w:r w:rsidRPr="00B16D64">
              <w:rPr>
                <w:b/>
                <w:bCs/>
              </w:rPr>
              <w:t>Current IV Drug Use</w:t>
            </w:r>
            <w:r w:rsidRPr="00B16D64">
              <w:t>r</w:t>
            </w:r>
            <w:r w:rsidR="00B16D64">
              <w:t xml:space="preserve">  </w:t>
            </w:r>
            <w:r>
              <w:t xml:space="preserve">  </w:t>
            </w:r>
            <w:sdt>
              <w:sdtPr>
                <w:id w:val="-16353292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-19210167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803B6B" w:rsidRPr="00A860BB" w14:paraId="11D23B82" w14:textId="77777777" w:rsidTr="00B16D64">
        <w:trPr>
          <w:trHeight w:val="227"/>
          <w:jc w:val="center"/>
        </w:trPr>
        <w:tc>
          <w:tcPr>
            <w:tcW w:w="5287" w:type="dxa"/>
            <w:gridSpan w:val="2"/>
            <w:tcBorders>
              <w:left w:val="single" w:sz="18" w:space="0" w:color="147ABD" w:themeColor="accent1"/>
            </w:tcBorders>
          </w:tcPr>
          <w:p w14:paraId="40133257" w14:textId="5C5F156A" w:rsidR="00803B6B" w:rsidRPr="00A860BB" w:rsidRDefault="005039E7" w:rsidP="00CF24A6">
            <w:pPr>
              <w:pStyle w:val="Underline"/>
            </w:pPr>
            <w:r w:rsidRPr="00B16D64">
              <w:rPr>
                <w:b/>
                <w:bCs/>
              </w:rPr>
              <w:t>Commitment Order</w:t>
            </w:r>
            <w:r w:rsidR="004F6C14" w:rsidRPr="00B16D64">
              <w:rPr>
                <w:b/>
                <w:bCs/>
              </w:rPr>
              <w:t xml:space="preserve"> </w:t>
            </w:r>
            <w:sdt>
              <w:sdtPr>
                <w:id w:val="-3758619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r w:rsidRPr="005039E7">
              <w:rPr>
                <w:i/>
                <w:iCs/>
              </w:rPr>
              <w:t xml:space="preserve">(Please Attach) </w:t>
            </w:r>
            <w:sdt>
              <w:sdtPr>
                <w:id w:val="12349713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F9" w:rsidRPr="00DD0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5035" w:type="dxa"/>
            <w:gridSpan w:val="2"/>
            <w:tcBorders>
              <w:right w:val="single" w:sz="18" w:space="0" w:color="147ABD" w:themeColor="accent1"/>
            </w:tcBorders>
          </w:tcPr>
          <w:p w14:paraId="3B7EFD8F" w14:textId="6640E809" w:rsidR="00803B6B" w:rsidRPr="00A860BB" w:rsidRDefault="005039E7" w:rsidP="00CF24A6">
            <w:pPr>
              <w:pStyle w:val="Underline"/>
            </w:pPr>
            <w:r w:rsidRPr="00B16D64">
              <w:rPr>
                <w:b/>
                <w:bCs/>
              </w:rPr>
              <w:t>Client is on Probation</w:t>
            </w:r>
            <w:r>
              <w:t xml:space="preserve"> </w:t>
            </w:r>
            <w:r w:rsidR="004F6C14">
              <w:t xml:space="preserve"> </w:t>
            </w:r>
            <w:sdt>
              <w:sdtPr>
                <w:id w:val="1481881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19616844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803B6B" w:rsidRPr="00A860BB" w14:paraId="6B84CC8A" w14:textId="77777777" w:rsidTr="00B16D64">
        <w:trPr>
          <w:trHeight w:val="227"/>
          <w:jc w:val="center"/>
        </w:trPr>
        <w:tc>
          <w:tcPr>
            <w:tcW w:w="5287" w:type="dxa"/>
            <w:gridSpan w:val="2"/>
            <w:tcBorders>
              <w:left w:val="single" w:sz="18" w:space="0" w:color="147ABD" w:themeColor="accent1"/>
              <w:bottom w:val="single" w:sz="8" w:space="0" w:color="147ABD" w:themeColor="accent1"/>
            </w:tcBorders>
          </w:tcPr>
          <w:p w14:paraId="49419490" w14:textId="5C28EFB0" w:rsidR="00803B6B" w:rsidRPr="00A860BB" w:rsidRDefault="005039E7" w:rsidP="00CF24A6">
            <w:pPr>
              <w:pStyle w:val="Underline"/>
            </w:pPr>
            <w:r w:rsidRPr="00B16D64">
              <w:rPr>
                <w:b/>
                <w:bCs/>
              </w:rPr>
              <w:t xml:space="preserve">Probation Agent </w:t>
            </w:r>
            <w:r w:rsidR="004F6C14" w:rsidRPr="00A860BB">
              <w:t xml:space="preserve"> </w:t>
            </w:r>
            <w:sdt>
              <w:sdtPr>
                <w:id w:val="1559901428"/>
                <w:placeholder>
                  <w:docPart w:val="A2D63944A8514042956C41C4D3A16948"/>
                </w:placeholder>
                <w:showingPlcHdr/>
                <w:text/>
              </w:sdtPr>
              <w:sdtEndPr/>
              <w:sdtContent>
                <w:r w:rsidR="00664912" w:rsidRPr="009F4E9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35" w:type="dxa"/>
            <w:gridSpan w:val="2"/>
            <w:tcBorders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73ED23D6" w14:textId="03095D0C" w:rsidR="00803B6B" w:rsidRPr="00A860BB" w:rsidRDefault="005039E7" w:rsidP="00CF24A6">
            <w:pPr>
              <w:pStyle w:val="Underline"/>
            </w:pPr>
            <w:r w:rsidRPr="00B16D64">
              <w:rPr>
                <w:b/>
                <w:bCs/>
              </w:rPr>
              <w:t xml:space="preserve">Probation </w:t>
            </w:r>
            <w:r w:rsidR="000C139D" w:rsidRPr="00B16D64">
              <w:rPr>
                <w:b/>
                <w:bCs/>
              </w:rPr>
              <w:t>Phone #</w:t>
            </w:r>
            <w:r w:rsidR="004F6C14">
              <w:t xml:space="preserve"> </w:t>
            </w:r>
            <w:sdt>
              <w:sdtPr>
                <w:id w:val="-1807848612"/>
                <w:placeholder>
                  <w:docPart w:val="3BB0464082CD4324B1048C78F5B85339"/>
                </w:placeholder>
                <w:showingPlcHdr/>
                <w:text/>
              </w:sdtPr>
              <w:sdtEndPr/>
              <w:sdtContent>
                <w:r w:rsidR="00664912" w:rsidRPr="009F4E9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3ED9" w:rsidRPr="00A860BB" w14:paraId="1D35B795" w14:textId="77777777" w:rsidTr="00825295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3DD54674" w14:textId="77777777" w:rsidR="00DD02F9" w:rsidRDefault="005039E7" w:rsidP="008019FE">
            <w:r>
              <w:rPr>
                <w:rStyle w:val="Strong"/>
              </w:rPr>
              <w:t>Prior Treatment History:</w:t>
            </w:r>
            <w:r w:rsidRPr="00A860BB">
              <w:t xml:space="preserve"> </w:t>
            </w:r>
          </w:p>
          <w:p w14:paraId="60A7B774" w14:textId="311114AC" w:rsidR="008019FE" w:rsidRPr="00A860BB" w:rsidRDefault="008019FE" w:rsidP="008019FE"/>
        </w:tc>
      </w:tr>
      <w:tr w:rsidR="005039E7" w:rsidRPr="00A860BB" w14:paraId="1C9961E8" w14:textId="77777777" w:rsidTr="00825295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6D78B6DB" w14:textId="67F2C1B2" w:rsidR="008C5FAE" w:rsidRDefault="005039E7" w:rsidP="00A860BB">
            <w:r>
              <w:rPr>
                <w:rStyle w:val="Strong"/>
              </w:rPr>
              <w:t>Physical Health and Current Medications:</w:t>
            </w:r>
            <w:r w:rsidRPr="00A860BB">
              <w:t xml:space="preserve"> </w:t>
            </w:r>
          </w:p>
          <w:p w14:paraId="2AB27E05" w14:textId="044F3389" w:rsidR="00DD02F9" w:rsidRPr="00DD02F9" w:rsidRDefault="00DD02F9" w:rsidP="00A860BB">
            <w:pPr>
              <w:rPr>
                <w:rStyle w:val="Strong"/>
                <w:b w:val="0"/>
                <w:bCs w:val="0"/>
                <w:color w:val="auto"/>
              </w:rPr>
            </w:pPr>
          </w:p>
        </w:tc>
      </w:tr>
      <w:tr w:rsidR="005039E7" w:rsidRPr="00A860BB" w14:paraId="3CCF7C28" w14:textId="77777777" w:rsidTr="00825295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2B250877" w14:textId="48E183A9" w:rsidR="005039E7" w:rsidRDefault="00DB31F0" w:rsidP="005039E7">
            <w:r>
              <w:rPr>
                <w:rStyle w:val="Strong"/>
              </w:rPr>
              <w:t>Mental</w:t>
            </w:r>
            <w:r w:rsidR="005039E7">
              <w:rPr>
                <w:rStyle w:val="Strong"/>
              </w:rPr>
              <w:t xml:space="preserve"> Health and Current Medications:</w:t>
            </w:r>
            <w:r w:rsidR="00982663">
              <w:rPr>
                <w:rStyle w:val="Light"/>
              </w:rPr>
              <w:t xml:space="preserve"> </w:t>
            </w:r>
          </w:p>
          <w:p w14:paraId="11F345F5" w14:textId="18DEC7D1" w:rsidR="005039E7" w:rsidRDefault="005039E7" w:rsidP="005039E7">
            <w:pPr>
              <w:rPr>
                <w:rStyle w:val="Strong"/>
              </w:rPr>
            </w:pPr>
          </w:p>
        </w:tc>
      </w:tr>
      <w:tr w:rsidR="005039E7" w:rsidRPr="00A860BB" w14:paraId="4A631F58" w14:textId="77777777" w:rsidTr="00825295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0419F2FE" w14:textId="77816E59" w:rsidR="005039E7" w:rsidRPr="008C5FAE" w:rsidRDefault="005039E7" w:rsidP="005039E7">
            <w:pPr>
              <w:rPr>
                <w:b/>
                <w:bCs/>
              </w:rPr>
            </w:pPr>
            <w:r>
              <w:rPr>
                <w:rStyle w:val="Strong"/>
              </w:rPr>
              <w:t>Behavioral Issues/History of Violence:</w:t>
            </w:r>
            <w:r w:rsidRPr="00A860BB">
              <w:t xml:space="preserve"> </w:t>
            </w:r>
          </w:p>
          <w:p w14:paraId="1CDFA254" w14:textId="48AF6279" w:rsidR="005039E7" w:rsidRDefault="005039E7" w:rsidP="005039E7">
            <w:pPr>
              <w:rPr>
                <w:rStyle w:val="Strong"/>
              </w:rPr>
            </w:pPr>
          </w:p>
        </w:tc>
      </w:tr>
      <w:tr w:rsidR="005039E7" w:rsidRPr="00A860BB" w14:paraId="33F39D66" w14:textId="77777777" w:rsidTr="00825295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53AA6506" w14:textId="5852AD70" w:rsidR="005039E7" w:rsidRPr="008C5FAE" w:rsidRDefault="005039E7" w:rsidP="005039E7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Felony Convictions or Pending Charges:</w:t>
            </w:r>
            <w:r w:rsidR="00DD02F9">
              <w:rPr>
                <w:rStyle w:val="Strong"/>
              </w:rPr>
              <w:t xml:space="preserve"> </w:t>
            </w:r>
          </w:p>
          <w:p w14:paraId="27BA5FA2" w14:textId="215617AB" w:rsidR="008C5FAE" w:rsidRDefault="008C5FAE" w:rsidP="005039E7">
            <w:pPr>
              <w:rPr>
                <w:rStyle w:val="Strong"/>
              </w:rPr>
            </w:pPr>
          </w:p>
        </w:tc>
      </w:tr>
      <w:tr w:rsidR="0053697D" w:rsidRPr="00A860BB" w14:paraId="2BDF8089" w14:textId="77777777" w:rsidTr="00825295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7593D7E5" w14:textId="5C42C8B6" w:rsidR="0053697D" w:rsidRPr="008C5FAE" w:rsidRDefault="005039E7" w:rsidP="00A860B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No-Contact Order</w:t>
            </w:r>
            <w:r w:rsidR="00DB31F0">
              <w:rPr>
                <w:rStyle w:val="Strong"/>
              </w:rPr>
              <w:t xml:space="preserve">s </w:t>
            </w:r>
            <w:r w:rsidR="00DB31F0" w:rsidRPr="00DB31F0">
              <w:rPr>
                <w:rStyle w:val="Strong"/>
                <w:i/>
                <w:iCs/>
              </w:rPr>
              <w:t>(if applicable)</w:t>
            </w:r>
            <w:r w:rsidR="00DB31F0" w:rsidRPr="008C5FAE">
              <w:rPr>
                <w:rStyle w:val="Strong"/>
              </w:rPr>
              <w:t>:</w:t>
            </w:r>
            <w:r w:rsidR="00DD02F9">
              <w:rPr>
                <w:rStyle w:val="Strong"/>
              </w:rPr>
              <w:t xml:space="preserve"> </w:t>
            </w:r>
          </w:p>
          <w:p w14:paraId="6CAC5FAE" w14:textId="3723DAF6" w:rsidR="0053697D" w:rsidRDefault="0053697D" w:rsidP="00A860BB">
            <w:pPr>
              <w:rPr>
                <w:rStyle w:val="Strong"/>
              </w:rPr>
            </w:pPr>
          </w:p>
        </w:tc>
      </w:tr>
      <w:tr w:rsidR="008C5FAE" w:rsidRPr="00A860BB" w14:paraId="61B4B340" w14:textId="77777777" w:rsidTr="00DC177F">
        <w:trPr>
          <w:trHeight w:val="2365"/>
          <w:jc w:val="center"/>
        </w:trPr>
        <w:tc>
          <w:tcPr>
            <w:tcW w:w="10322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2BAA5E48" w14:textId="1CC38549" w:rsidR="008C5FAE" w:rsidRDefault="008C5FAE" w:rsidP="00A860BB">
            <w:pPr>
              <w:rPr>
                <w:rStyle w:val="Strong"/>
              </w:rPr>
            </w:pPr>
            <w:r>
              <w:rPr>
                <w:rStyle w:val="Strong"/>
              </w:rPr>
              <w:t xml:space="preserve">Complete Before Admission to </w:t>
            </w:r>
            <w:r w:rsidR="00B450F0">
              <w:rPr>
                <w:rStyle w:val="Strong"/>
              </w:rPr>
              <w:t>the program</w:t>
            </w:r>
            <w:r>
              <w:rPr>
                <w:rStyle w:val="Strong"/>
              </w:rPr>
              <w:t>:</w:t>
            </w:r>
          </w:p>
          <w:p w14:paraId="454BC833" w14:textId="1CC63589" w:rsidR="008C5FAE" w:rsidRPr="008C5FAE" w:rsidRDefault="00D238E2" w:rsidP="00A860BB">
            <w:sdt>
              <w:sdtPr>
                <w:id w:val="-747486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FAE" w:rsidRPr="008C5FAE">
              <w:t xml:space="preserve"> </w:t>
            </w:r>
            <w:r w:rsidR="008C5FAE">
              <w:t>P</w:t>
            </w:r>
            <w:r w:rsidR="008C5FAE" w:rsidRPr="008C5FAE">
              <w:t>hysician orders for all medications (can be obtained from pharmacy or physician’s office) and a 30-day supply of current medications.</w:t>
            </w:r>
          </w:p>
          <w:p w14:paraId="4DA29206" w14:textId="63851731" w:rsidR="00A96B16" w:rsidRPr="008C5FAE" w:rsidRDefault="00D238E2" w:rsidP="008C5FAE">
            <w:sdt>
              <w:sdtPr>
                <w:id w:val="-8260490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FAE" w:rsidRPr="008C5FAE">
              <w:t xml:space="preserve"> Free from Communicable Disease Screen</w:t>
            </w:r>
            <w:r w:rsidR="00B450F0">
              <w:t xml:space="preserve"> and </w:t>
            </w:r>
            <w:r w:rsidR="008C5FAE" w:rsidRPr="008C5FAE">
              <w:t>PPD (TB) results.</w:t>
            </w:r>
            <w:r w:rsidR="00DC177F">
              <w:t xml:space="preserve"> </w:t>
            </w:r>
            <w:r w:rsidR="008C5FAE" w:rsidRPr="008C5FAE">
              <w:t xml:space="preserve">Testing cannot be more than </w:t>
            </w:r>
            <w:r>
              <w:t>3</w:t>
            </w:r>
            <w:r w:rsidR="008C5FAE" w:rsidRPr="008C5FAE">
              <w:t>0 days old per licensing requirements.</w:t>
            </w:r>
          </w:p>
          <w:p w14:paraId="19B42C4D" w14:textId="7BF5BF59" w:rsidR="00A96B16" w:rsidRPr="00A96B16" w:rsidRDefault="00D238E2" w:rsidP="00A96B16">
            <w:pPr>
              <w:rPr>
                <w:rStyle w:val="Strong"/>
                <w:b w:val="0"/>
                <w:bCs w:val="0"/>
              </w:rPr>
            </w:pPr>
            <w:sdt>
              <w:sdtPr>
                <w:rPr>
                  <w:rStyle w:val="Strong"/>
                  <w:rFonts w:ascii="Segoe UI Symbol" w:hAnsi="Segoe UI Symbol" w:cs="Segoe UI Symbol"/>
                  <w:b w:val="0"/>
                  <w:bCs w:val="0"/>
                </w:rPr>
                <w:id w:val="-7266124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B70CE0">
                  <w:rPr>
                    <w:rStyle w:val="Strong"/>
                    <w:rFonts w:ascii="MS Gothic" w:eastAsia="MS Gothic" w:hAnsi="MS Gothic" w:cs="Segoe UI Symbol" w:hint="eastAsia"/>
                    <w:b w:val="0"/>
                    <w:bCs w:val="0"/>
                  </w:rPr>
                  <w:t>☐</w:t>
                </w:r>
              </w:sdtContent>
            </w:sdt>
            <w:r w:rsidR="00A96B16" w:rsidRPr="00A96B16">
              <w:rPr>
                <w:rStyle w:val="Strong"/>
                <w:b w:val="0"/>
                <w:bCs w:val="0"/>
              </w:rPr>
              <w:t xml:space="preserve"> </w:t>
            </w:r>
            <w:r w:rsidR="00A96B16" w:rsidRPr="00DC177F">
              <w:rPr>
                <w:rStyle w:val="Strong"/>
                <w:b w:val="0"/>
                <w:bCs w:val="0"/>
                <w:i/>
                <w:iCs/>
              </w:rPr>
              <w:t>Client has been informed of the following by Fahrman</w:t>
            </w:r>
            <w:r w:rsidR="0087121B">
              <w:rPr>
                <w:rStyle w:val="Strong"/>
                <w:b w:val="0"/>
                <w:bCs w:val="0"/>
                <w:i/>
                <w:iCs/>
              </w:rPr>
              <w:t>/Aspen</w:t>
            </w:r>
            <w:r w:rsidR="00A96B16" w:rsidRPr="00DC177F">
              <w:rPr>
                <w:rStyle w:val="Strong"/>
                <w:b w:val="0"/>
                <w:bCs w:val="0"/>
                <w:i/>
                <w:iCs/>
              </w:rPr>
              <w:t xml:space="preserve"> Staff or referral source:</w:t>
            </w:r>
          </w:p>
          <w:p w14:paraId="5C7C7362" w14:textId="1CBFA940" w:rsidR="00B450F0" w:rsidRDefault="00A96B16" w:rsidP="00B450F0">
            <w:pPr>
              <w:ind w:left="720"/>
              <w:rPr>
                <w:rStyle w:val="Strong"/>
                <w:b w:val="0"/>
                <w:bCs w:val="0"/>
              </w:rPr>
            </w:pPr>
            <w:r w:rsidRPr="00B70CE0">
              <w:rPr>
                <w:rStyle w:val="Strong"/>
                <w:b w:val="0"/>
                <w:bCs w:val="0"/>
              </w:rPr>
              <w:t xml:space="preserve">• Bring 7-10 days of clothing and personal belongings. No aerosols, products containing alcohol, weapons, </w:t>
            </w:r>
            <w:r w:rsidR="00DC177F" w:rsidRPr="00B70CE0">
              <w:rPr>
                <w:rStyle w:val="Strong"/>
                <w:b w:val="0"/>
                <w:bCs w:val="0"/>
              </w:rPr>
              <w:t xml:space="preserve">power strips/extension cords, </w:t>
            </w:r>
            <w:r w:rsidRPr="00B70CE0">
              <w:rPr>
                <w:rStyle w:val="Strong"/>
                <w:b w:val="0"/>
                <w:bCs w:val="0"/>
              </w:rPr>
              <w:t>torch lighters, or clothing/items with logos or slogans related to drugs/alcohol.</w:t>
            </w:r>
            <w:r w:rsidR="00B450F0">
              <w:rPr>
                <w:rStyle w:val="Strong"/>
                <w:b w:val="0"/>
                <w:bCs w:val="0"/>
              </w:rPr>
              <w:t xml:space="preserve"> There is limited space in </w:t>
            </w:r>
            <w:proofErr w:type="gramStart"/>
            <w:r w:rsidR="00B450F0">
              <w:rPr>
                <w:rStyle w:val="Strong"/>
                <w:b w:val="0"/>
                <w:bCs w:val="0"/>
              </w:rPr>
              <w:t>bedrooms</w:t>
            </w:r>
            <w:proofErr w:type="gramEnd"/>
            <w:r w:rsidR="00B450F0">
              <w:rPr>
                <w:rStyle w:val="Strong"/>
                <w:b w:val="0"/>
                <w:bCs w:val="0"/>
              </w:rPr>
              <w:t xml:space="preserve"> and all belongings </w:t>
            </w:r>
            <w:proofErr w:type="gramStart"/>
            <w:r w:rsidR="00B450F0">
              <w:rPr>
                <w:rStyle w:val="Strong"/>
                <w:b w:val="0"/>
                <w:bCs w:val="0"/>
              </w:rPr>
              <w:t>have to</w:t>
            </w:r>
            <w:proofErr w:type="gramEnd"/>
            <w:r w:rsidR="00B450F0">
              <w:rPr>
                <w:rStyle w:val="Strong"/>
                <w:b w:val="0"/>
                <w:bCs w:val="0"/>
              </w:rPr>
              <w:t xml:space="preserve"> fit neatly into a small dresser and closet. </w:t>
            </w:r>
          </w:p>
          <w:p w14:paraId="0D235D39" w14:textId="2F237E97" w:rsidR="00B450F0" w:rsidRPr="00B450F0" w:rsidRDefault="00B450F0" w:rsidP="00B450F0">
            <w:pPr>
              <w:ind w:left="720"/>
              <w:rPr>
                <w:rStyle w:val="Strong"/>
                <w:b w:val="0"/>
                <w:bCs w:val="0"/>
              </w:rPr>
            </w:pPr>
            <w:r w:rsidRPr="00B70CE0">
              <w:rPr>
                <w:rStyle w:val="Strong"/>
                <w:b w:val="0"/>
                <w:bCs w:val="0"/>
              </w:rPr>
              <w:t>•</w:t>
            </w:r>
            <w:r>
              <w:rPr>
                <w:rStyle w:val="Strong"/>
                <w:b w:val="0"/>
                <w:bCs w:val="0"/>
              </w:rPr>
              <w:t xml:space="preserve">Although we have not had any issues with bed bugs, many other residential programs have had this costly issue. To prevent the introduction of bedbugs, clients will be provided with a clean set of clothing upon arrival and will have all their clothing immediately washed. All non-clothing items will be sprayed with a preventative bed bug spray. This is no commentary on the clients current living situation or cleanliness; bed bugs can be picked up anywhere. </w:t>
            </w:r>
          </w:p>
          <w:p w14:paraId="25821E41" w14:textId="526C9657" w:rsidR="00A96B16" w:rsidRPr="00B70CE0" w:rsidRDefault="00A96B16" w:rsidP="00A96B16">
            <w:pPr>
              <w:ind w:left="720"/>
              <w:rPr>
                <w:rStyle w:val="Strong"/>
                <w:b w:val="0"/>
                <w:bCs w:val="0"/>
              </w:rPr>
            </w:pPr>
            <w:r w:rsidRPr="00B70CE0">
              <w:rPr>
                <w:rStyle w:val="Strong"/>
                <w:b w:val="0"/>
                <w:bCs w:val="0"/>
              </w:rPr>
              <w:t xml:space="preserve">• </w:t>
            </w:r>
            <w:r w:rsidR="00B450F0">
              <w:rPr>
                <w:rStyle w:val="Strong"/>
                <w:b w:val="0"/>
                <w:bCs w:val="0"/>
              </w:rPr>
              <w:t>We</w:t>
            </w:r>
            <w:r w:rsidRPr="00B70CE0">
              <w:rPr>
                <w:rStyle w:val="Strong"/>
                <w:b w:val="0"/>
                <w:bCs w:val="0"/>
              </w:rPr>
              <w:t xml:space="preserve"> provide bedding, towels, and food. Client will need to bring personal hygiene products, coffee</w:t>
            </w:r>
            <w:r w:rsidR="00DC177F" w:rsidRPr="00B70CE0">
              <w:rPr>
                <w:rStyle w:val="Strong"/>
                <w:b w:val="0"/>
                <w:bCs w:val="0"/>
              </w:rPr>
              <w:t>/filters</w:t>
            </w:r>
            <w:r w:rsidRPr="00B70CE0">
              <w:rPr>
                <w:rStyle w:val="Strong"/>
                <w:b w:val="0"/>
                <w:bCs w:val="0"/>
              </w:rPr>
              <w:t xml:space="preserve">, any current </w:t>
            </w:r>
            <w:r w:rsidR="00DC177F" w:rsidRPr="00B70CE0">
              <w:rPr>
                <w:rStyle w:val="Strong"/>
                <w:b w:val="0"/>
                <w:bCs w:val="0"/>
              </w:rPr>
              <w:t>prescription,</w:t>
            </w:r>
            <w:r w:rsidRPr="00B70CE0">
              <w:rPr>
                <w:rStyle w:val="Strong"/>
                <w:b w:val="0"/>
                <w:bCs w:val="0"/>
              </w:rPr>
              <w:t xml:space="preserve"> and OTC medications</w:t>
            </w:r>
            <w:r w:rsidR="00DC177F" w:rsidRPr="00B70CE0">
              <w:rPr>
                <w:rStyle w:val="Strong"/>
                <w:b w:val="0"/>
                <w:bCs w:val="0"/>
              </w:rPr>
              <w:t>.</w:t>
            </w:r>
          </w:p>
          <w:p w14:paraId="29955A44" w14:textId="159F32E7" w:rsidR="008C5FAE" w:rsidRDefault="00A96B16" w:rsidP="00DC177F">
            <w:pPr>
              <w:ind w:left="720"/>
              <w:rPr>
                <w:rStyle w:val="Strong"/>
              </w:rPr>
            </w:pPr>
            <w:r w:rsidRPr="00B70CE0">
              <w:rPr>
                <w:rStyle w:val="Strong"/>
                <w:b w:val="0"/>
                <w:bCs w:val="0"/>
              </w:rPr>
              <w:t>•</w:t>
            </w:r>
            <w:r w:rsidR="00DC177F" w:rsidRPr="00B70CE0">
              <w:rPr>
                <w:rStyle w:val="Strong"/>
                <w:b w:val="0"/>
                <w:bCs w:val="0"/>
              </w:rPr>
              <w:t xml:space="preserve"> </w:t>
            </w:r>
            <w:r w:rsidRPr="00B70CE0">
              <w:rPr>
                <w:rStyle w:val="Strong"/>
                <w:b w:val="0"/>
                <w:bCs w:val="0"/>
              </w:rPr>
              <w:t>Clients are allowed a cell phone</w:t>
            </w:r>
            <w:r w:rsidR="00DC177F" w:rsidRPr="00B70CE0">
              <w:rPr>
                <w:rStyle w:val="Strong"/>
                <w:b w:val="0"/>
                <w:bCs w:val="0"/>
              </w:rPr>
              <w:t xml:space="preserve">/personal electronic device. Clients are subject to </w:t>
            </w:r>
            <w:r w:rsidR="00B450F0">
              <w:rPr>
                <w:rStyle w:val="Strong"/>
                <w:b w:val="0"/>
                <w:bCs w:val="0"/>
              </w:rPr>
              <w:t>the program’s</w:t>
            </w:r>
            <w:r w:rsidR="00DC177F" w:rsidRPr="00B70CE0">
              <w:rPr>
                <w:rStyle w:val="Strong"/>
                <w:b w:val="0"/>
                <w:bCs w:val="0"/>
              </w:rPr>
              <w:t xml:space="preserve"> Cell Phone Policy which outlines expectations regarding the use of cellphones/personal electronic devices.</w:t>
            </w:r>
            <w:r w:rsidR="00DC177F">
              <w:rPr>
                <w:rStyle w:val="Strong"/>
                <w:b w:val="0"/>
                <w:bCs w:val="0"/>
              </w:rPr>
              <w:t xml:space="preserve"> </w:t>
            </w:r>
          </w:p>
        </w:tc>
      </w:tr>
    </w:tbl>
    <w:p w14:paraId="4E126187" w14:textId="77777777" w:rsidR="004B123B" w:rsidRPr="00A860BB" w:rsidRDefault="004B123B" w:rsidP="008019FE"/>
    <w:sectPr w:rsidR="004B123B" w:rsidRPr="00A860BB" w:rsidSect="00B450F0"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6578" w14:textId="77777777" w:rsidR="001C0C8B" w:rsidRDefault="001C0C8B" w:rsidP="00DC5D31">
      <w:r>
        <w:separator/>
      </w:r>
    </w:p>
  </w:endnote>
  <w:endnote w:type="continuationSeparator" w:id="0">
    <w:p w14:paraId="5FA3E909" w14:textId="77777777" w:rsidR="001C0C8B" w:rsidRDefault="001C0C8B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23A5" w14:textId="77777777" w:rsidR="001C0C8B" w:rsidRDefault="001C0C8B" w:rsidP="00DC5D31">
      <w:r>
        <w:separator/>
      </w:r>
    </w:p>
  </w:footnote>
  <w:footnote w:type="continuationSeparator" w:id="0">
    <w:p w14:paraId="61B3CC92" w14:textId="77777777" w:rsidR="001C0C8B" w:rsidRDefault="001C0C8B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73013"/>
    <w:multiLevelType w:val="hybridMultilevel"/>
    <w:tmpl w:val="1CB22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B7244"/>
    <w:multiLevelType w:val="hybridMultilevel"/>
    <w:tmpl w:val="DFE2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713838">
    <w:abstractNumId w:val="11"/>
  </w:num>
  <w:num w:numId="2" w16cid:durableId="710769536">
    <w:abstractNumId w:val="0"/>
  </w:num>
  <w:num w:numId="3" w16cid:durableId="416249347">
    <w:abstractNumId w:val="16"/>
  </w:num>
  <w:num w:numId="4" w16cid:durableId="309481665">
    <w:abstractNumId w:val="12"/>
  </w:num>
  <w:num w:numId="5" w16cid:durableId="552497477">
    <w:abstractNumId w:val="17"/>
  </w:num>
  <w:num w:numId="6" w16cid:durableId="1588804467">
    <w:abstractNumId w:val="18"/>
  </w:num>
  <w:num w:numId="7" w16cid:durableId="1575775093">
    <w:abstractNumId w:val="1"/>
  </w:num>
  <w:num w:numId="8" w16cid:durableId="484052882">
    <w:abstractNumId w:val="2"/>
  </w:num>
  <w:num w:numId="9" w16cid:durableId="976498320">
    <w:abstractNumId w:val="3"/>
  </w:num>
  <w:num w:numId="10" w16cid:durableId="1360005444">
    <w:abstractNumId w:val="4"/>
  </w:num>
  <w:num w:numId="11" w16cid:durableId="655190024">
    <w:abstractNumId w:val="9"/>
  </w:num>
  <w:num w:numId="12" w16cid:durableId="358245582">
    <w:abstractNumId w:val="5"/>
  </w:num>
  <w:num w:numId="13" w16cid:durableId="1478912710">
    <w:abstractNumId w:val="6"/>
  </w:num>
  <w:num w:numId="14" w16cid:durableId="92437556">
    <w:abstractNumId w:val="7"/>
  </w:num>
  <w:num w:numId="15" w16cid:durableId="152649280">
    <w:abstractNumId w:val="8"/>
  </w:num>
  <w:num w:numId="16" w16cid:durableId="54355095">
    <w:abstractNumId w:val="10"/>
  </w:num>
  <w:num w:numId="17" w16cid:durableId="1878396789">
    <w:abstractNumId w:val="14"/>
  </w:num>
  <w:num w:numId="18" w16cid:durableId="842666799">
    <w:abstractNumId w:val="15"/>
  </w:num>
  <w:num w:numId="19" w16cid:durableId="1624035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0"/>
  <w:defaultTabStop w:val="720"/>
  <w:drawingGridHorizontalSpacing w:val="105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F7"/>
    <w:rsid w:val="00032177"/>
    <w:rsid w:val="0003275A"/>
    <w:rsid w:val="00067DEA"/>
    <w:rsid w:val="0007756D"/>
    <w:rsid w:val="000931DF"/>
    <w:rsid w:val="000977DA"/>
    <w:rsid w:val="000B3E71"/>
    <w:rsid w:val="000C139D"/>
    <w:rsid w:val="000F23C5"/>
    <w:rsid w:val="000F44BA"/>
    <w:rsid w:val="00115B37"/>
    <w:rsid w:val="001C0C8B"/>
    <w:rsid w:val="00204FAB"/>
    <w:rsid w:val="0023675D"/>
    <w:rsid w:val="00245AA2"/>
    <w:rsid w:val="002A28E5"/>
    <w:rsid w:val="002D03A2"/>
    <w:rsid w:val="00333781"/>
    <w:rsid w:val="00341BE7"/>
    <w:rsid w:val="00354439"/>
    <w:rsid w:val="003B05F7"/>
    <w:rsid w:val="003B7552"/>
    <w:rsid w:val="003C602C"/>
    <w:rsid w:val="003C6F53"/>
    <w:rsid w:val="003F68F1"/>
    <w:rsid w:val="00415899"/>
    <w:rsid w:val="00425288"/>
    <w:rsid w:val="00456BBB"/>
    <w:rsid w:val="004839FF"/>
    <w:rsid w:val="00483ED9"/>
    <w:rsid w:val="004A312A"/>
    <w:rsid w:val="004B123B"/>
    <w:rsid w:val="004D585F"/>
    <w:rsid w:val="004F6C14"/>
    <w:rsid w:val="005039E7"/>
    <w:rsid w:val="005120B5"/>
    <w:rsid w:val="00515C2B"/>
    <w:rsid w:val="00521937"/>
    <w:rsid w:val="00527480"/>
    <w:rsid w:val="0053697D"/>
    <w:rsid w:val="005468B4"/>
    <w:rsid w:val="00551E08"/>
    <w:rsid w:val="005618A8"/>
    <w:rsid w:val="005640E4"/>
    <w:rsid w:val="00574899"/>
    <w:rsid w:val="005755E1"/>
    <w:rsid w:val="00592924"/>
    <w:rsid w:val="005D0F2D"/>
    <w:rsid w:val="00664912"/>
    <w:rsid w:val="00671C4C"/>
    <w:rsid w:val="006B4992"/>
    <w:rsid w:val="006D077E"/>
    <w:rsid w:val="006E3C43"/>
    <w:rsid w:val="006F220A"/>
    <w:rsid w:val="006F5140"/>
    <w:rsid w:val="006F681D"/>
    <w:rsid w:val="00713D96"/>
    <w:rsid w:val="00716614"/>
    <w:rsid w:val="00721E9B"/>
    <w:rsid w:val="00736909"/>
    <w:rsid w:val="00761D56"/>
    <w:rsid w:val="00774456"/>
    <w:rsid w:val="0079681F"/>
    <w:rsid w:val="007A2787"/>
    <w:rsid w:val="007C368F"/>
    <w:rsid w:val="008019FE"/>
    <w:rsid w:val="00803B6B"/>
    <w:rsid w:val="008121DA"/>
    <w:rsid w:val="008245A5"/>
    <w:rsid w:val="00825295"/>
    <w:rsid w:val="008351AF"/>
    <w:rsid w:val="008424EB"/>
    <w:rsid w:val="0087121B"/>
    <w:rsid w:val="008C5FAE"/>
    <w:rsid w:val="008C7AAC"/>
    <w:rsid w:val="008E4B7A"/>
    <w:rsid w:val="009032A1"/>
    <w:rsid w:val="00925CF7"/>
    <w:rsid w:val="00933BAD"/>
    <w:rsid w:val="00943386"/>
    <w:rsid w:val="00947D97"/>
    <w:rsid w:val="009551DC"/>
    <w:rsid w:val="009675A0"/>
    <w:rsid w:val="00972235"/>
    <w:rsid w:val="00982663"/>
    <w:rsid w:val="009A12CB"/>
    <w:rsid w:val="009B61C4"/>
    <w:rsid w:val="009D044D"/>
    <w:rsid w:val="00A025D4"/>
    <w:rsid w:val="00A05B52"/>
    <w:rsid w:val="00A46882"/>
    <w:rsid w:val="00A55C79"/>
    <w:rsid w:val="00A64A0F"/>
    <w:rsid w:val="00A860BB"/>
    <w:rsid w:val="00A96B16"/>
    <w:rsid w:val="00AD5B55"/>
    <w:rsid w:val="00AE7331"/>
    <w:rsid w:val="00B14394"/>
    <w:rsid w:val="00B16D64"/>
    <w:rsid w:val="00B17BC2"/>
    <w:rsid w:val="00B22034"/>
    <w:rsid w:val="00B22B76"/>
    <w:rsid w:val="00B26937"/>
    <w:rsid w:val="00B26E49"/>
    <w:rsid w:val="00B450F0"/>
    <w:rsid w:val="00B51027"/>
    <w:rsid w:val="00B62791"/>
    <w:rsid w:val="00B70CE0"/>
    <w:rsid w:val="00BA681C"/>
    <w:rsid w:val="00BB33CE"/>
    <w:rsid w:val="00BC4F34"/>
    <w:rsid w:val="00BF516E"/>
    <w:rsid w:val="00C40B54"/>
    <w:rsid w:val="00C45381"/>
    <w:rsid w:val="00C644E7"/>
    <w:rsid w:val="00C6523B"/>
    <w:rsid w:val="00CB6656"/>
    <w:rsid w:val="00CB6E55"/>
    <w:rsid w:val="00CC0A67"/>
    <w:rsid w:val="00CD617B"/>
    <w:rsid w:val="00CF24A6"/>
    <w:rsid w:val="00D238E2"/>
    <w:rsid w:val="00D45421"/>
    <w:rsid w:val="00DB31F0"/>
    <w:rsid w:val="00DC177F"/>
    <w:rsid w:val="00DC4304"/>
    <w:rsid w:val="00DC5D31"/>
    <w:rsid w:val="00DD02F9"/>
    <w:rsid w:val="00E025EB"/>
    <w:rsid w:val="00E368C0"/>
    <w:rsid w:val="00E436E9"/>
    <w:rsid w:val="00E5035D"/>
    <w:rsid w:val="00E615E1"/>
    <w:rsid w:val="00E61CBD"/>
    <w:rsid w:val="00E6414B"/>
    <w:rsid w:val="00E97C00"/>
    <w:rsid w:val="00EA784E"/>
    <w:rsid w:val="00EB35C9"/>
    <w:rsid w:val="00EB50F0"/>
    <w:rsid w:val="00ED5FDF"/>
    <w:rsid w:val="00F50B25"/>
    <w:rsid w:val="00F74868"/>
    <w:rsid w:val="00F7528E"/>
    <w:rsid w:val="00F85B94"/>
    <w:rsid w:val="00FA44EA"/>
    <w:rsid w:val="00FE263D"/>
    <w:rsid w:val="00FE4684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5F17A"/>
  <w15:chartTrackingRefBased/>
  <w15:docId w15:val="{A373821E-27ED-49A0-A202-7746CCE0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paragraph" w:styleId="ListParagraph">
    <w:name w:val="List Paragraph"/>
    <w:basedOn w:val="Normal"/>
    <w:uiPriority w:val="34"/>
    <w:qFormat/>
    <w:rsid w:val="003B05F7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uehr\AppData\Roaming\Microsoft\Templates\Field%20tri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1824E-18A8-4714-BC9E-ADD97367A413}"/>
      </w:docPartPr>
      <w:docPartBody>
        <w:p w:rsidR="005A36DA" w:rsidRDefault="00743204">
          <w:r w:rsidRPr="009F4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40D728E8F41A6B36B8A24DA174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6FBC-DF45-464D-8678-049DC8E167E6}"/>
      </w:docPartPr>
      <w:docPartBody>
        <w:p w:rsidR="00FC082F" w:rsidRDefault="00536571" w:rsidP="00536571">
          <w:pPr>
            <w:pStyle w:val="B4340D728E8F41A6B36B8A24DA174B37"/>
          </w:pPr>
          <w:r w:rsidRPr="006638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F6D2050D934563964BFAFC139FD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383B-DD83-41FD-9027-9B0D61A191D3}"/>
      </w:docPartPr>
      <w:docPartBody>
        <w:p w:rsidR="00FC082F" w:rsidRDefault="00536571" w:rsidP="00536571">
          <w:pPr>
            <w:pStyle w:val="33F6D2050D934563964BFAFC139FD040"/>
          </w:pPr>
          <w:r w:rsidRPr="009F4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F1A0DC97424361A29099E8C84B7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99D9-E238-4D9B-B5DE-4640C3B155D9}"/>
      </w:docPartPr>
      <w:docPartBody>
        <w:p w:rsidR="00FC082F" w:rsidRDefault="00536571" w:rsidP="00536571">
          <w:pPr>
            <w:pStyle w:val="3EF1A0DC97424361A29099E8C84B77FF"/>
          </w:pPr>
          <w:r w:rsidRPr="009F4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DB665A638407C84A76E9683441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9A64F-DFCC-403A-85D1-3A2F37494362}"/>
      </w:docPartPr>
      <w:docPartBody>
        <w:p w:rsidR="00FC082F" w:rsidRDefault="00536571" w:rsidP="00536571">
          <w:pPr>
            <w:pStyle w:val="29ADB665A638407C84A76E968344128F"/>
          </w:pPr>
          <w:r w:rsidRPr="009F4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0F23E73B84333B8FA58C5F7407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A6887-8A18-4980-A99E-BE194062CCF5}"/>
      </w:docPartPr>
      <w:docPartBody>
        <w:p w:rsidR="00FC082F" w:rsidRDefault="00536571" w:rsidP="00536571">
          <w:pPr>
            <w:pStyle w:val="6D60F23E73B84333B8FA58C5F74074EC"/>
          </w:pPr>
          <w:r w:rsidRPr="009F4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B313485A86411D9975BC21F5193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7524A-EA56-46D1-A95C-92A3AB73492F}"/>
      </w:docPartPr>
      <w:docPartBody>
        <w:p w:rsidR="00FC082F" w:rsidRDefault="00536571" w:rsidP="00536571">
          <w:pPr>
            <w:pStyle w:val="38B313485A86411D9975BC21F5193BC4"/>
          </w:pPr>
          <w:r w:rsidRPr="009F4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CE240AE6714E08AA60EE2C38AEA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FECC3-2351-4C08-85C0-F9DBEF948781}"/>
      </w:docPartPr>
      <w:docPartBody>
        <w:p w:rsidR="00FC082F" w:rsidRDefault="00536571" w:rsidP="00536571">
          <w:pPr>
            <w:pStyle w:val="76CE240AE6714E08AA60EE2C38AEA90A"/>
          </w:pPr>
          <w:r w:rsidRPr="009F4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F7C16AE58441795EF6462888FB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BAC8F-FE6E-4BCB-B80E-D79BD5E0E14F}"/>
      </w:docPartPr>
      <w:docPartBody>
        <w:p w:rsidR="00FC082F" w:rsidRDefault="00536571" w:rsidP="00536571">
          <w:pPr>
            <w:pStyle w:val="A23F7C16AE58441795EF6462888FBF9C"/>
          </w:pPr>
          <w:r w:rsidRPr="009F4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D63944A8514042956C41C4D3A16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D9340-125B-4E8A-826F-0E52C23B3532}"/>
      </w:docPartPr>
      <w:docPartBody>
        <w:p w:rsidR="00FC082F" w:rsidRDefault="00536571" w:rsidP="00536571">
          <w:pPr>
            <w:pStyle w:val="A2D63944A8514042956C41C4D3A16948"/>
          </w:pPr>
          <w:r w:rsidRPr="009F4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0464082CD4324B1048C78F5B85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F5AB2-1DDD-4360-90E2-D2F5ED914B3F}"/>
      </w:docPartPr>
      <w:docPartBody>
        <w:p w:rsidR="00FC082F" w:rsidRDefault="00536571" w:rsidP="00536571">
          <w:pPr>
            <w:pStyle w:val="3BB0464082CD4324B1048C78F5B85339"/>
          </w:pPr>
          <w:r w:rsidRPr="009F4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43FF94E6D24F2CA61F4F73BC048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2750E-7772-490D-A54D-86C33C5423F4}"/>
      </w:docPartPr>
      <w:docPartBody>
        <w:p w:rsidR="00FC082F" w:rsidRDefault="00536571" w:rsidP="00536571">
          <w:pPr>
            <w:pStyle w:val="C743FF94E6D24F2CA61F4F73BC048FB2"/>
          </w:pPr>
          <w:r w:rsidRPr="009F4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D855F085D4A2594CB1FD9E7858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B6975-35BC-4370-B00F-3C184741D934}"/>
      </w:docPartPr>
      <w:docPartBody>
        <w:p w:rsidR="00FC082F" w:rsidRDefault="00536571" w:rsidP="00536571">
          <w:pPr>
            <w:pStyle w:val="C86D855F085D4A2594CB1FD9E7858ED6"/>
          </w:pPr>
          <w:r w:rsidRPr="009F4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C26212C844226BE45ADE0D479C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DFA1B-C063-4C08-A58A-A31E3A653E8D}"/>
      </w:docPartPr>
      <w:docPartBody>
        <w:p w:rsidR="00FC082F" w:rsidRDefault="00536571" w:rsidP="00536571">
          <w:pPr>
            <w:pStyle w:val="00DC26212C844226BE45ADE0D479C667"/>
          </w:pPr>
          <w:r w:rsidRPr="009F4E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FC"/>
    <w:rsid w:val="00067DEA"/>
    <w:rsid w:val="0007756D"/>
    <w:rsid w:val="002455FC"/>
    <w:rsid w:val="00456BBB"/>
    <w:rsid w:val="004D585F"/>
    <w:rsid w:val="00536571"/>
    <w:rsid w:val="00576D4E"/>
    <w:rsid w:val="005A36DA"/>
    <w:rsid w:val="007171C4"/>
    <w:rsid w:val="00743204"/>
    <w:rsid w:val="0094046D"/>
    <w:rsid w:val="00965E82"/>
    <w:rsid w:val="00D81F0A"/>
    <w:rsid w:val="00DE0120"/>
    <w:rsid w:val="00FA22DD"/>
    <w:rsid w:val="00FC082F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6571"/>
    <w:rPr>
      <w:color w:val="808080"/>
    </w:rPr>
  </w:style>
  <w:style w:type="paragraph" w:customStyle="1" w:styleId="B4340D728E8F41A6B36B8A24DA174B37">
    <w:name w:val="B4340D728E8F41A6B36B8A24DA174B37"/>
    <w:rsid w:val="005365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F6D2050D934563964BFAFC139FD040">
    <w:name w:val="33F6D2050D934563964BFAFC139FD040"/>
    <w:rsid w:val="005365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F1A0DC97424361A29099E8C84B77FF">
    <w:name w:val="3EF1A0DC97424361A29099E8C84B77FF"/>
    <w:rsid w:val="005365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ADB665A638407C84A76E968344128F">
    <w:name w:val="29ADB665A638407C84A76E968344128F"/>
    <w:rsid w:val="005365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60F23E73B84333B8FA58C5F74074EC">
    <w:name w:val="6D60F23E73B84333B8FA58C5F74074EC"/>
    <w:rsid w:val="0053657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Strong">
    <w:name w:val="Strong"/>
    <w:basedOn w:val="DefaultParagraphFont"/>
    <w:uiPriority w:val="22"/>
    <w:unhideWhenUsed/>
    <w:qFormat/>
    <w:rsid w:val="002455FC"/>
    <w:rPr>
      <w:rFonts w:asciiTheme="minorHAnsi" w:hAnsiTheme="minorHAnsi"/>
      <w:b/>
      <w:bCs/>
      <w:color w:val="000000" w:themeColor="text1"/>
    </w:rPr>
  </w:style>
  <w:style w:type="paragraph" w:customStyle="1" w:styleId="38B313485A86411D9975BC21F5193BC4">
    <w:name w:val="38B313485A86411D9975BC21F5193BC4"/>
    <w:rsid w:val="005365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CE240AE6714E08AA60EE2C38AEA90A">
    <w:name w:val="76CE240AE6714E08AA60EE2C38AEA90A"/>
    <w:rsid w:val="005365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3F7C16AE58441795EF6462888FBF9C">
    <w:name w:val="A23F7C16AE58441795EF6462888FBF9C"/>
    <w:rsid w:val="005365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D63944A8514042956C41C4D3A16948">
    <w:name w:val="A2D63944A8514042956C41C4D3A16948"/>
    <w:rsid w:val="005365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0464082CD4324B1048C78F5B85339">
    <w:name w:val="3BB0464082CD4324B1048C78F5B85339"/>
    <w:rsid w:val="005365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43FF94E6D24F2CA61F4F73BC048FB2">
    <w:name w:val="C743FF94E6D24F2CA61F4F73BC048FB2"/>
    <w:rsid w:val="005365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6D855F085D4A2594CB1FD9E7858ED6">
    <w:name w:val="C86D855F085D4A2594CB1FD9E7858ED6"/>
    <w:rsid w:val="005365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DC26212C844226BE45ADE0D479C667">
    <w:name w:val="00DC26212C844226BE45ADE0D479C667"/>
    <w:rsid w:val="005365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C50C996F9624A9C46EA2D58BF34AB" ma:contentTypeVersion="13" ma:contentTypeDescription="Create a new document." ma:contentTypeScope="" ma:versionID="262e9cdc9822ed7fc2d5920d4a036fa3">
  <xsd:schema xmlns:xsd="http://www.w3.org/2001/XMLSchema" xmlns:xs="http://www.w3.org/2001/XMLSchema" xmlns:p="http://schemas.microsoft.com/office/2006/metadata/properties" xmlns:ns3="056d62be-4caf-45d7-9e4a-414876a79059" xmlns:ns4="cf8c6b43-b129-4965-b0f5-cb9ef3f7466e" targetNamespace="http://schemas.microsoft.com/office/2006/metadata/properties" ma:root="true" ma:fieldsID="c8daa0b6d5b0ca9bb188635ae34cc922" ns3:_="" ns4:_="">
    <xsd:import namespace="056d62be-4caf-45d7-9e4a-414876a79059"/>
    <xsd:import namespace="cf8c6b43-b129-4965-b0f5-cb9ef3f746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d62be-4caf-45d7-9e4a-414876a79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6b43-b129-4965-b0f5-cb9ef3f74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8E1C7-A81B-4953-94DB-2E0681112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3E1582-69FA-4572-8B54-B1A4C4509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d62be-4caf-45d7-9e4a-414876a79059"/>
    <ds:schemaRef ds:uri="cf8c6b43-b129-4965-b0f5-cb9ef3f74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</Template>
  <TotalTime>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Lessard</dc:creator>
  <cp:keywords/>
  <dc:description/>
  <cp:lastModifiedBy>Peter Lecher</cp:lastModifiedBy>
  <cp:revision>2</cp:revision>
  <dcterms:created xsi:type="dcterms:W3CDTF">2025-08-21T16:24:00Z</dcterms:created>
  <dcterms:modified xsi:type="dcterms:W3CDTF">2025-08-21T16:24:00Z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0x010100E47C50C996F9624A9C46EA2D58BF34AB</vt:lpwstr>
  </property>
</Properties>
</file>